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01" w:rsidRPr="00BF6A2F" w:rsidRDefault="00437501" w:rsidP="00437501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BF6A2F">
        <w:rPr>
          <w:rFonts w:asciiTheme="minorEastAsia" w:hAnsiTheme="minorEastAsia" w:cs="Times New Roman" w:hint="eastAsia"/>
          <w:sz w:val="24"/>
          <w:szCs w:val="24"/>
        </w:rPr>
        <w:t>第６号様式</w:t>
      </w:r>
    </w:p>
    <w:p w:rsidR="00437501" w:rsidRPr="00BF6A2F" w:rsidRDefault="00437501" w:rsidP="00437501">
      <w:pPr>
        <w:rPr>
          <w:rFonts w:asciiTheme="minorEastAsia" w:hAnsiTheme="minorEastAsia" w:cs="Times New Roman"/>
          <w:sz w:val="24"/>
          <w:szCs w:val="24"/>
        </w:rPr>
      </w:pPr>
    </w:p>
    <w:p w:rsidR="00437501" w:rsidRPr="00BF6A2F" w:rsidRDefault="00437501" w:rsidP="00437501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BF6A2F">
        <w:rPr>
          <w:rFonts w:asciiTheme="minorEastAsia" w:hAnsiTheme="minorEastAsia" w:cs="Times New Roman" w:hint="eastAsia"/>
          <w:sz w:val="40"/>
          <w:szCs w:val="40"/>
        </w:rPr>
        <w:t>応急手当講習受講申請書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87"/>
        <w:gridCol w:w="4825"/>
        <w:gridCol w:w="1739"/>
      </w:tblGrid>
      <w:tr w:rsidR="00437501" w:rsidRPr="00BF6A2F" w:rsidTr="003D145A">
        <w:tc>
          <w:tcPr>
            <w:tcW w:w="9242" w:type="dxa"/>
            <w:gridSpan w:val="4"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wordWrap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　</w:t>
            </w:r>
          </w:p>
          <w:p w:rsidR="00437501" w:rsidRPr="00BF6A2F" w:rsidRDefault="00437501" w:rsidP="007B6788">
            <w:pPr>
              <w:ind w:right="960"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ind w:right="960"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那覇市消防局長　様</w:t>
            </w:r>
          </w:p>
          <w:p w:rsidR="00437501" w:rsidRPr="00BF6A2F" w:rsidRDefault="00437501" w:rsidP="007B6788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</w:t>
            </w:r>
          </w:p>
        </w:tc>
      </w:tr>
      <w:tr w:rsidR="00437501" w:rsidRPr="00B87169" w:rsidTr="003D145A">
        <w:tc>
          <w:tcPr>
            <w:tcW w:w="2505" w:type="dxa"/>
            <w:gridSpan w:val="2"/>
            <w:tcBorders>
              <w:right w:val="dashSmallGap" w:sz="4" w:space="0" w:color="auto"/>
            </w:tcBorders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講　習　区　分</w:t>
            </w:r>
          </w:p>
        </w:tc>
        <w:tc>
          <w:tcPr>
            <w:tcW w:w="673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F32CBB" w:rsidRPr="00BF6A2F" w:rsidRDefault="00F32CBB" w:rsidP="00F32CBB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□普通救命講習Ⅰ</w:t>
            </w:r>
            <w:r w:rsidR="00437501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（3</w:t>
            </w:r>
            <w:r w:rsidR="00944685">
              <w:rPr>
                <w:rFonts w:asciiTheme="minorEastAsia" w:hAnsiTheme="minorEastAsia" w:cs="Times New Roman" w:hint="eastAsia"/>
                <w:sz w:val="22"/>
                <w:szCs w:val="24"/>
              </w:rPr>
              <w:t>時間）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</w:p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A744BF" w:rsidRDefault="002A1889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F32CBB" w:rsidRPr="00FC5DD5">
              <w:rPr>
                <w:rFonts w:asciiTheme="minorEastAsia" w:hAnsiTheme="minorEastAsia" w:cs="Times New Roman" w:hint="eastAsia"/>
                <w:b/>
                <w:sz w:val="22"/>
                <w:szCs w:val="24"/>
              </w:rPr>
              <w:t>普通救命講習Ⅲ</w:t>
            </w:r>
            <w:r w:rsidR="00437501" w:rsidRPr="00FC5DD5">
              <w:rPr>
                <w:rFonts w:asciiTheme="minorEastAsia" w:hAnsiTheme="minorEastAsia" w:cs="Times New Roman" w:hint="eastAsia"/>
                <w:b/>
                <w:sz w:val="22"/>
                <w:szCs w:val="24"/>
              </w:rPr>
              <w:t>（</w:t>
            </w:r>
            <w:r w:rsidR="00F32CBB" w:rsidRPr="00FC5DD5">
              <w:rPr>
                <w:rFonts w:asciiTheme="minorEastAsia" w:hAnsiTheme="minorEastAsia" w:cs="Times New Roman" w:hint="eastAsia"/>
                <w:b/>
                <w:sz w:val="22"/>
                <w:szCs w:val="24"/>
              </w:rPr>
              <w:t>３</w:t>
            </w:r>
            <w:r w:rsidR="00944685" w:rsidRPr="00FC5DD5">
              <w:rPr>
                <w:rFonts w:asciiTheme="minorEastAsia" w:hAnsiTheme="minorEastAsia" w:cs="Times New Roman" w:hint="eastAsia"/>
                <w:b/>
                <w:sz w:val="22"/>
                <w:szCs w:val="24"/>
              </w:rPr>
              <w:t>時間）</w:t>
            </w:r>
            <w:r w:rsidR="00F32CBB">
              <w:rPr>
                <w:rFonts w:asciiTheme="minorEastAsia" w:hAnsiTheme="minorEastAsia" w:cs="Times New Roman" w:hint="eastAsia"/>
                <w:sz w:val="22"/>
                <w:szCs w:val="24"/>
              </w:rPr>
              <w:t>□応急手当普及員講習Ⅰ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>(24時間)</w:t>
            </w:r>
          </w:p>
          <w:p w:rsidR="00437501" w:rsidRPr="00944685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A744B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□上級救命講習　（8時間）□応急</w:t>
            </w:r>
            <w:r w:rsidR="008500C2">
              <w:rPr>
                <w:rFonts w:asciiTheme="minorEastAsia" w:hAnsiTheme="minorEastAsia" w:cs="Times New Roman" w:hint="eastAsia"/>
                <w:sz w:val="22"/>
                <w:szCs w:val="24"/>
              </w:rPr>
              <w:t>手当</w:t>
            </w:r>
            <w:r w:rsidR="00B87169">
              <w:rPr>
                <w:rFonts w:asciiTheme="minorEastAsia" w:hAnsiTheme="minorEastAsia" w:cs="Times New Roman" w:hint="eastAsia"/>
                <w:sz w:val="22"/>
                <w:szCs w:val="24"/>
              </w:rPr>
              <w:t>普及員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再講習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(3時間)</w:t>
            </w:r>
          </w:p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rPr>
          <w:trHeight w:val="479"/>
        </w:trPr>
        <w:tc>
          <w:tcPr>
            <w:tcW w:w="465" w:type="dxa"/>
            <w:vMerge w:val="restart"/>
            <w:vAlign w:val="center"/>
          </w:tcPr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申</w:t>
            </w: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請</w:t>
            </w: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者</w:t>
            </w:r>
          </w:p>
        </w:tc>
        <w:tc>
          <w:tcPr>
            <w:tcW w:w="2040" w:type="dxa"/>
            <w:vMerge w:val="restart"/>
            <w:vAlign w:val="center"/>
          </w:tcPr>
          <w:p w:rsidR="00437501" w:rsidRPr="00BF6A2F" w:rsidRDefault="00A744BF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フリガナ</w:t>
            </w: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氏　　名</w:t>
            </w:r>
          </w:p>
        </w:tc>
        <w:tc>
          <w:tcPr>
            <w:tcW w:w="4959" w:type="dxa"/>
            <w:tcBorders>
              <w:bottom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男</w:t>
            </w: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女</w:t>
            </w:r>
          </w:p>
        </w:tc>
      </w:tr>
      <w:tr w:rsidR="00437501" w:rsidRPr="00BF6A2F" w:rsidTr="003D145A">
        <w:trPr>
          <w:trHeight w:val="1131"/>
        </w:trPr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959" w:type="dxa"/>
            <w:tcBorders>
              <w:top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78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住　　所</w:t>
            </w:r>
          </w:p>
        </w:tc>
        <w:tc>
          <w:tcPr>
            <w:tcW w:w="6737" w:type="dxa"/>
            <w:gridSpan w:val="2"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〒　　　－</w:t>
            </w:r>
          </w:p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34595D" w:rsidRPr="00BF6A2F" w:rsidRDefault="0034595D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34595D" w:rsidRPr="00BF6A2F" w:rsidRDefault="0034595D" w:rsidP="007B6788">
            <w:pPr>
              <w:wordWrap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34595D" w:rsidRPr="00BF6A2F" w:rsidRDefault="0034595D" w:rsidP="0034595D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  　　  </w:t>
            </w:r>
          </w:p>
          <w:p w:rsidR="00437501" w:rsidRPr="00BF6A2F" w:rsidRDefault="0034595D" w:rsidP="0034595D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   </w:t>
            </w:r>
            <w:r w:rsidR="00684480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（TEL　　　</w:t>
            </w:r>
            <w:r w:rsidR="00437501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－</w:t>
            </w:r>
            <w:r w:rsidR="00684480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　　－　　　　）</w:t>
            </w:r>
          </w:p>
          <w:p w:rsidR="00437501" w:rsidRPr="00BF6A2F" w:rsidRDefault="00437501" w:rsidP="007B6788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rPr>
          <w:trHeight w:val="618"/>
        </w:trPr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生　年　月　日</w:t>
            </w:r>
          </w:p>
        </w:tc>
        <w:tc>
          <w:tcPr>
            <w:tcW w:w="6737" w:type="dxa"/>
            <w:gridSpan w:val="2"/>
            <w:vAlign w:val="center"/>
          </w:tcPr>
          <w:p w:rsidR="00437501" w:rsidRPr="00BF6A2F" w:rsidRDefault="00437501" w:rsidP="00A744BF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昭和・平成　　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年　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月　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日生　（満　　　歳）</w:t>
            </w:r>
          </w:p>
        </w:tc>
      </w:tr>
      <w:tr w:rsidR="00437501" w:rsidRPr="00BF6A2F" w:rsidTr="003D145A">
        <w:trPr>
          <w:trHeight w:val="478"/>
        </w:trPr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勤　務　先</w:t>
            </w:r>
          </w:p>
        </w:tc>
        <w:tc>
          <w:tcPr>
            <w:tcW w:w="6737" w:type="dxa"/>
            <w:gridSpan w:val="2"/>
            <w:tcBorders>
              <w:bottom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rPr>
          <w:trHeight w:val="555"/>
        </w:trPr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67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9A5A87" w:rsidRPr="00BF6A2F" w:rsidTr="009A5A87">
        <w:trPr>
          <w:trHeight w:val="135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9A5A87" w:rsidRPr="00B878AE" w:rsidRDefault="009A5A87" w:rsidP="009A5A87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878AE">
              <w:rPr>
                <w:rFonts w:asciiTheme="minorEastAsia" w:hAnsiTheme="minorEastAsia" w:cs="Times New Roman"/>
                <w:sz w:val="28"/>
                <w:szCs w:val="28"/>
              </w:rPr>
              <w:t>受講歴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9A5A87" w:rsidRPr="00B878AE" w:rsidRDefault="009A5A87" w:rsidP="00B878AE">
            <w:pPr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878AE">
              <w:rPr>
                <w:rFonts w:asciiTheme="minorEastAsia" w:hAnsiTheme="minorEastAsia" w:cs="Times New Roman"/>
                <w:sz w:val="28"/>
                <w:szCs w:val="28"/>
              </w:rPr>
              <w:t>無し□　　　　　あり□</w:t>
            </w:r>
          </w:p>
        </w:tc>
      </w:tr>
      <w:tr w:rsidR="00437501" w:rsidRPr="00BF6A2F" w:rsidTr="003D145A">
        <w:trPr>
          <w:trHeight w:val="478"/>
        </w:trPr>
        <w:tc>
          <w:tcPr>
            <w:tcW w:w="25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受　付　欄</w:t>
            </w:r>
          </w:p>
        </w:tc>
        <w:tc>
          <w:tcPr>
            <w:tcW w:w="67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摘　　　要</w:t>
            </w:r>
          </w:p>
        </w:tc>
      </w:tr>
      <w:tr w:rsidR="00437501" w:rsidRPr="00BF6A2F" w:rsidTr="003D145A">
        <w:trPr>
          <w:trHeight w:val="2132"/>
        </w:trPr>
        <w:tc>
          <w:tcPr>
            <w:tcW w:w="25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673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360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76"/>
            </w:tblGrid>
            <w:tr w:rsidR="00437501" w:rsidRPr="00BF6A2F" w:rsidTr="00437501">
              <w:trPr>
                <w:trHeight w:val="1552"/>
              </w:trPr>
              <w:tc>
                <w:tcPr>
                  <w:tcW w:w="5276" w:type="dxa"/>
                </w:tcPr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</w:p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>受 付 番 号</w:t>
                  </w:r>
                </w:p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 xml:space="preserve">講 習 日 時　　</w:t>
                  </w:r>
                  <w:r w:rsidR="00465CB7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 xml:space="preserve">　　</w:t>
                  </w: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 xml:space="preserve">　　 年　 　月　 　日</w:t>
                  </w:r>
                </w:p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>修了証番号</w:t>
                  </w:r>
                </w:p>
              </w:tc>
            </w:tr>
          </w:tbl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:rsidR="00437501" w:rsidRPr="00BF6A2F" w:rsidRDefault="00437501" w:rsidP="00437501">
      <w:pPr>
        <w:rPr>
          <w:rFonts w:asciiTheme="minorEastAsia" w:hAnsiTheme="minorEastAsia" w:cs="Times New Roman"/>
          <w:sz w:val="22"/>
          <w:szCs w:val="24"/>
        </w:rPr>
      </w:pPr>
      <w:r w:rsidRPr="00BF6A2F">
        <w:rPr>
          <w:rFonts w:asciiTheme="minorEastAsia" w:hAnsiTheme="minorEastAsia" w:cs="Times New Roman" w:hint="eastAsia"/>
          <w:sz w:val="22"/>
          <w:szCs w:val="24"/>
        </w:rPr>
        <w:t xml:space="preserve">　備　考</w:t>
      </w:r>
    </w:p>
    <w:p w:rsidR="00437501" w:rsidRPr="00BF6A2F" w:rsidRDefault="00437501" w:rsidP="00437501">
      <w:pPr>
        <w:rPr>
          <w:rFonts w:asciiTheme="minorEastAsia" w:hAnsiTheme="minorEastAsia" w:cs="Times New Roman"/>
          <w:sz w:val="22"/>
          <w:szCs w:val="24"/>
        </w:rPr>
      </w:pPr>
      <w:r w:rsidRPr="00BF6A2F">
        <w:rPr>
          <w:rFonts w:asciiTheme="minorEastAsia" w:hAnsiTheme="minorEastAsia" w:cs="Times New Roman" w:hint="eastAsia"/>
          <w:sz w:val="22"/>
          <w:szCs w:val="24"/>
        </w:rPr>
        <w:t>１　講習区分には、該当する講習に</w:t>
      </w:r>
      <w:r w:rsidRPr="00BF6A2F">
        <w:rPr>
          <w:rFonts w:asciiTheme="minorEastAsia" w:hAnsiTheme="minorEastAsia" w:cs="ＭＳ 明朝" w:hint="eastAsia"/>
          <w:sz w:val="22"/>
          <w:szCs w:val="24"/>
        </w:rPr>
        <w:t>☑</w:t>
      </w:r>
      <w:r w:rsidRPr="00BF6A2F">
        <w:rPr>
          <w:rFonts w:asciiTheme="minorEastAsia" w:hAnsiTheme="minorEastAsia" w:cs="Times New Roman" w:hint="eastAsia"/>
          <w:sz w:val="22"/>
          <w:szCs w:val="24"/>
        </w:rPr>
        <w:t>印を記入してください。</w:t>
      </w:r>
    </w:p>
    <w:p w:rsidR="003E1F93" w:rsidRDefault="00437501">
      <w:pPr>
        <w:rPr>
          <w:rFonts w:asciiTheme="minorEastAsia" w:hAnsiTheme="minorEastAsia" w:cs="Times New Roman"/>
          <w:sz w:val="22"/>
          <w:szCs w:val="24"/>
        </w:rPr>
      </w:pPr>
      <w:r w:rsidRPr="00BF6A2F">
        <w:rPr>
          <w:rFonts w:asciiTheme="minorEastAsia" w:hAnsiTheme="minorEastAsia" w:cs="Times New Roman" w:hint="eastAsia"/>
          <w:sz w:val="22"/>
          <w:szCs w:val="24"/>
        </w:rPr>
        <w:t>２　太い線内は、記入しないでください。</w:t>
      </w:r>
    </w:p>
    <w:p w:rsidR="00C35F0A" w:rsidRDefault="00C35F0A" w:rsidP="00C35F0A">
      <w:pPr>
        <w:spacing w:line="360" w:lineRule="auto"/>
        <w:jc w:val="left"/>
      </w:pPr>
      <w:r>
        <w:lastRenderedPageBreak/>
        <w:t>（受講申請書について）</w:t>
      </w:r>
      <w:r>
        <w:br/>
      </w:r>
      <w:r>
        <w:t xml:space="preserve">　・講習区分は普通救命講習</w:t>
      </w:r>
      <w:r>
        <w:rPr>
          <w:rFonts w:ascii="ＭＳ ゴシック" w:eastAsia="ＭＳ ゴシック" w:hAnsi="ＭＳ ゴシック" w:cs="ＭＳ ゴシック" w:hint="eastAsia"/>
        </w:rPr>
        <w:t>Ⅲ</w:t>
      </w:r>
      <w:r>
        <w:t>にチェックお願いします。</w:t>
      </w:r>
      <w:r>
        <w:br/>
      </w:r>
      <w:r>
        <w:t xml:space="preserve">　・住所の欄にはお住いの住所の記入お願いします。</w:t>
      </w:r>
      <w:r>
        <w:br/>
      </w:r>
      <w:r>
        <w:t xml:space="preserve">　・勤務先の方は職場の名称と住所まで記入お願いします。</w:t>
      </w:r>
      <w:r>
        <w:br/>
      </w:r>
      <w:r>
        <w:t xml:space="preserve">　・受講歴の欄には過去に普通救命講習</w:t>
      </w:r>
      <w:r>
        <w:rPr>
          <w:rFonts w:ascii="ＭＳ ゴシック" w:eastAsia="ＭＳ ゴシック" w:hAnsi="ＭＳ ゴシック" w:cs="ＭＳ ゴシック" w:hint="eastAsia"/>
        </w:rPr>
        <w:t>Ⅲ</w:t>
      </w:r>
      <w:r>
        <w:t>の受講歴ある方のみ「あり」にチェックお願いしま</w:t>
      </w:r>
      <w:r>
        <w:rPr>
          <w:rFonts w:hint="eastAsia"/>
        </w:rPr>
        <w:t xml:space="preserve">　　</w:t>
      </w:r>
    </w:p>
    <w:p w:rsidR="00C35F0A" w:rsidRPr="00BF6A2F" w:rsidRDefault="00C35F0A" w:rsidP="00C35F0A">
      <w:pPr>
        <w:spacing w:line="360" w:lineRule="auto"/>
        <w:ind w:firstLineChars="200" w:firstLine="420"/>
        <w:jc w:val="left"/>
        <w:rPr>
          <w:rFonts w:asciiTheme="minorEastAsia" w:hAnsiTheme="minorEastAsia" w:cs="Times New Roman"/>
          <w:sz w:val="22"/>
          <w:szCs w:val="24"/>
        </w:rPr>
      </w:pPr>
      <w:r>
        <w:t>す。（入門コースは対象外です。）</w:t>
      </w:r>
      <w:r>
        <w:br/>
      </w:r>
      <w:r>
        <w:t xml:space="preserve">　・普通救命講習</w:t>
      </w:r>
      <w:r>
        <w:rPr>
          <w:rFonts w:ascii="ＭＳ ゴシック" w:eastAsia="ＭＳ ゴシック" w:hAnsi="ＭＳ ゴシック" w:cs="ＭＳ ゴシック" w:hint="eastAsia"/>
        </w:rPr>
        <w:t>Ⅲ</w:t>
      </w:r>
      <w:r>
        <w:t>の受講歴がある方のみ修了証（ピンクのカード）の持参もお願いします</w:t>
      </w:r>
    </w:p>
    <w:sectPr w:rsidR="00C35F0A" w:rsidRPr="00BF6A2F" w:rsidSect="0039642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63" w:rsidRDefault="004E4863" w:rsidP="00684480">
      <w:r>
        <w:separator/>
      </w:r>
    </w:p>
  </w:endnote>
  <w:endnote w:type="continuationSeparator" w:id="0">
    <w:p w:rsidR="004E4863" w:rsidRDefault="004E4863" w:rsidP="0068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63" w:rsidRDefault="004E4863" w:rsidP="00684480">
      <w:r>
        <w:separator/>
      </w:r>
    </w:p>
  </w:footnote>
  <w:footnote w:type="continuationSeparator" w:id="0">
    <w:p w:rsidR="004E4863" w:rsidRDefault="004E4863" w:rsidP="0068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01"/>
    <w:rsid w:val="000A32A3"/>
    <w:rsid w:val="000F398F"/>
    <w:rsid w:val="00102AB2"/>
    <w:rsid w:val="00106AE6"/>
    <w:rsid w:val="002A1889"/>
    <w:rsid w:val="0034595D"/>
    <w:rsid w:val="00396425"/>
    <w:rsid w:val="003D145A"/>
    <w:rsid w:val="003E1F93"/>
    <w:rsid w:val="00437501"/>
    <w:rsid w:val="00465CB7"/>
    <w:rsid w:val="004E4863"/>
    <w:rsid w:val="00684480"/>
    <w:rsid w:val="008500C2"/>
    <w:rsid w:val="00944685"/>
    <w:rsid w:val="009A5A87"/>
    <w:rsid w:val="00A744BF"/>
    <w:rsid w:val="00B87169"/>
    <w:rsid w:val="00B878AE"/>
    <w:rsid w:val="00BD2416"/>
    <w:rsid w:val="00BF6A2F"/>
    <w:rsid w:val="00C06400"/>
    <w:rsid w:val="00C35F0A"/>
    <w:rsid w:val="00F32CBB"/>
    <w:rsid w:val="00F55A88"/>
    <w:rsid w:val="00F56A01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82A6E1-3E95-4E07-8A19-ACD829C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01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425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68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480"/>
    <w:rPr>
      <w:kern w:val="2"/>
      <w:sz w:val="21"/>
      <w:lang w:eastAsia="ja-JP"/>
    </w:rPr>
  </w:style>
  <w:style w:type="paragraph" w:styleId="a7">
    <w:name w:val="footer"/>
    <w:basedOn w:val="a"/>
    <w:link w:val="a8"/>
    <w:uiPriority w:val="99"/>
    <w:unhideWhenUsed/>
    <w:rsid w:val="00684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480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6C1D-E6AE-44E4-B5D6-36FE7E36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那覇本校</cp:lastModifiedBy>
  <cp:revision>2</cp:revision>
  <cp:lastPrinted>2024-11-22T06:01:00Z</cp:lastPrinted>
  <dcterms:created xsi:type="dcterms:W3CDTF">2024-12-10T10:24:00Z</dcterms:created>
  <dcterms:modified xsi:type="dcterms:W3CDTF">2024-12-10T10:24:00Z</dcterms:modified>
</cp:coreProperties>
</file>